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7D" w:rsidRDefault="00F4347D">
      <w:pPr>
        <w:rPr>
          <w:b/>
          <w:sz w:val="24"/>
          <w:szCs w:val="24"/>
        </w:rPr>
      </w:pPr>
      <w:bookmarkStart w:id="0" w:name="_GoBack"/>
      <w:bookmarkEnd w:id="0"/>
    </w:p>
    <w:p w:rsidR="00F4347D" w:rsidRDefault="00DF378A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Tytuł: UWAGA !!! Modernizacja Rektoratu – etap II (tzw. Łącznik)</w:t>
      </w:r>
    </w:p>
    <w:p w:rsidR="00F4347D" w:rsidRDefault="00DF378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Szanowni Państwo w związku z rozpoczęciem II etapu inwestycji polegającej na modernizacji budynku Rektoratu, </w:t>
      </w:r>
      <w:r>
        <w:rPr>
          <w:rFonts w:ascii="Franklin Gothic Book" w:hAnsi="Franklin Gothic Book"/>
          <w:sz w:val="24"/>
          <w:szCs w:val="24"/>
        </w:rPr>
        <w:t>informuję że od dnia 26.11.2018 r. do czasu zakończenia prac budowanych przejście pomiędzy budynkami „starej chemii” ul. Pułaskiego 10, a budynkiem tzw. „przedszkola” al. Piastów 18 będzie zamknięte.</w:t>
      </w:r>
    </w:p>
    <w:p w:rsidR="00F4347D" w:rsidRDefault="00DF378A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Proszę o korzystanie z wejść oznaczonych literami A i B:</w:t>
      </w:r>
    </w:p>
    <w:p w:rsidR="00F4347D" w:rsidRDefault="00DF378A">
      <w:pPr>
        <w:jc w:val="center"/>
      </w:pPr>
      <w:r>
        <w:rPr>
          <w:rFonts w:ascii="Franklin Gothic Book" w:hAnsi="Franklin Gothic Book"/>
          <w:color w:val="FF0000"/>
          <w:sz w:val="32"/>
          <w:szCs w:val="32"/>
          <w:u w:val="single"/>
          <w14:shadow w14:blurRad="38036" w14:dist="18745" w14:dir="2700000" w14:sx="100000" w14:sy="100000" w14:kx="0" w14:ky="0" w14:algn="b">
            <w14:srgbClr w14:val="000000"/>
          </w14:shadow>
        </w:rPr>
        <w:t>WEJŚCIE A</w:t>
      </w:r>
      <w:r>
        <w:rPr>
          <w:rFonts w:ascii="Franklin Gothic Book" w:hAnsi="Franklin Gothic Book"/>
          <w:color w:val="FF0000"/>
          <w:sz w:val="24"/>
          <w:szCs w:val="24"/>
          <w14:shadow w14:blurRad="38036" w14:dist="18745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Franklin Gothic Book" w:hAnsi="Franklin Gothic Book"/>
          <w:color w:val="FF0000"/>
          <w:sz w:val="24"/>
          <w:szCs w:val="24"/>
          <w14:shadow w14:blurRad="38036" w14:dist="18745" w14:dir="2700000" w14:sx="100000" w14:sy="100000" w14:kx="0" w14:ky="0" w14:algn="b">
            <w14:srgbClr w14:val="000000"/>
          </w14:shadow>
        </w:rPr>
        <w:br/>
      </w:r>
      <w:r>
        <w:rPr>
          <w:rFonts w:ascii="Franklin Gothic Book" w:hAnsi="Franklin Gothic Book"/>
          <w:color w:val="FF0000"/>
          <w:sz w:val="24"/>
          <w:szCs w:val="24"/>
          <w14:shadow w14:blurRad="38036" w14:dist="18745" w14:dir="2700000" w14:sx="100000" w14:sy="100000" w14:kx="0" w14:ky="0" w14:algn="b">
            <w14:srgbClr w14:val="000000"/>
          </w14:shadow>
        </w:rPr>
        <w:t>budynek al. Piastów 18 (tzw. „przedszkole)</w:t>
      </w:r>
    </w:p>
    <w:p w:rsidR="00F4347D" w:rsidRDefault="00DF378A">
      <w:pPr>
        <w:spacing w:after="12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PARTER:</w:t>
      </w:r>
    </w:p>
    <w:p w:rsidR="00F4347D" w:rsidRDefault="00DF378A">
      <w:pPr>
        <w:spacing w:after="12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PORTIERNIA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>pokój 14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Kanclerz ZUT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13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Sekretariat Kanclerza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12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Kancelaria Główna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10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Kierownik Kancelarii Głównej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9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Zespół Audytorów Wewnętrznych</w:t>
      </w:r>
      <w:r>
        <w:rPr>
          <w:rFonts w:ascii="Franklin Gothic Book" w:hAnsi="Franklin Gothic Book"/>
          <w:sz w:val="24"/>
          <w:szCs w:val="24"/>
        </w:rPr>
        <w:t xml:space="preserve"> 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7</w:t>
      </w:r>
    </w:p>
    <w:p w:rsidR="00F4347D" w:rsidRDefault="00F4347D">
      <w:pPr>
        <w:spacing w:after="120" w:line="240" w:lineRule="auto"/>
        <w:rPr>
          <w:rFonts w:ascii="Franklin Gothic Book" w:hAnsi="Franklin Gothic Book"/>
          <w:sz w:val="24"/>
          <w:szCs w:val="24"/>
        </w:rPr>
      </w:pPr>
    </w:p>
    <w:p w:rsidR="00F4347D" w:rsidRDefault="00DF378A">
      <w:pPr>
        <w:spacing w:after="12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 PIĘTRO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Z-ca Kwestora ds. Księgowości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113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Księgowości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110, 111, 112, 117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Ewidencji Majątkowej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115, 116</w:t>
      </w:r>
    </w:p>
    <w:p w:rsidR="00F4347D" w:rsidRDefault="00F4347D">
      <w:pPr>
        <w:spacing w:after="120" w:line="240" w:lineRule="auto"/>
        <w:rPr>
          <w:rFonts w:ascii="Franklin Gothic Book" w:hAnsi="Franklin Gothic Book"/>
          <w:sz w:val="24"/>
          <w:szCs w:val="24"/>
        </w:rPr>
      </w:pPr>
    </w:p>
    <w:p w:rsidR="00F4347D" w:rsidRDefault="00DF378A">
      <w:pPr>
        <w:spacing w:after="12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 PIĘTRO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Z-ca Kwestora ds. Finansowych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216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Finansowy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216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Dział </w:t>
      </w:r>
      <w:r>
        <w:rPr>
          <w:rFonts w:ascii="Franklin Gothic Book" w:hAnsi="Franklin Gothic Book"/>
          <w:sz w:val="24"/>
          <w:szCs w:val="24"/>
        </w:rPr>
        <w:t xml:space="preserve">Wynagrodzeń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pokoje 211, 212, 213, 214, 218, </w:t>
      </w:r>
      <w:r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          219</w:t>
      </w:r>
    </w:p>
    <w:p w:rsidR="00F4347D" w:rsidRDefault="00F4347D">
      <w:pPr>
        <w:spacing w:after="120" w:line="240" w:lineRule="auto"/>
        <w:rPr>
          <w:rFonts w:ascii="Franklin Gothic Book" w:hAnsi="Franklin Gothic Book" w:cs="Calibri Light"/>
          <w:sz w:val="24"/>
          <w:szCs w:val="24"/>
          <w:u w:val="single"/>
          <w:shd w:val="clear" w:color="auto" w:fill="F7F8F9"/>
        </w:rPr>
      </w:pPr>
    </w:p>
    <w:p w:rsidR="00F4347D" w:rsidRDefault="00DF378A">
      <w:pPr>
        <w:spacing w:after="120" w:line="240" w:lineRule="auto"/>
        <w:jc w:val="center"/>
      </w:pPr>
      <w:r>
        <w:rPr>
          <w:rFonts w:ascii="Franklin Gothic Book" w:hAnsi="Franklin Gothic Book"/>
          <w:color w:val="FF0000"/>
          <w:sz w:val="32"/>
          <w:szCs w:val="32"/>
          <w:u w:val="single"/>
          <w14:shadow w14:blurRad="38036" w14:dist="18745" w14:dir="2700000" w14:sx="100000" w14:sy="100000" w14:kx="0" w14:ky="0" w14:algn="b">
            <w14:srgbClr w14:val="000000"/>
          </w14:shadow>
        </w:rPr>
        <w:t>WEJŚCIE B</w:t>
      </w:r>
      <w:r>
        <w:rPr>
          <w:rFonts w:ascii="Franklin Gothic Book" w:hAnsi="Franklin Gothic Book"/>
          <w:color w:val="FF0000"/>
          <w:sz w:val="24"/>
          <w:szCs w:val="24"/>
          <w14:shadow w14:blurRad="38036" w14:dist="18745" w14:dir="2700000" w14:sx="100000" w14:sy="100000" w14:kx="0" w14:ky="0" w14:algn="b">
            <w14:srgbClr w14:val="000000"/>
          </w14:shadow>
        </w:rPr>
        <w:br/>
      </w:r>
      <w:r>
        <w:rPr>
          <w:rFonts w:ascii="Franklin Gothic Book" w:hAnsi="Franklin Gothic Book"/>
          <w:color w:val="FF0000"/>
          <w:sz w:val="24"/>
          <w:szCs w:val="24"/>
          <w14:shadow w14:blurRad="38036" w14:dist="18745" w14:dir="2700000" w14:sx="100000" w14:sy="100000" w14:kx="0" w14:ky="0" w14:algn="b">
            <w14:srgbClr w14:val="000000"/>
          </w14:shadow>
        </w:rPr>
        <w:t xml:space="preserve">budynek WTiICH Stara Chemia ul Pułaskiego 10 </w:t>
      </w:r>
      <w:r>
        <w:rPr>
          <w:rFonts w:ascii="Franklin Gothic Book" w:hAnsi="Franklin Gothic Book"/>
          <w:b/>
          <w:sz w:val="24"/>
          <w:szCs w:val="24"/>
        </w:rPr>
        <w:br/>
      </w:r>
    </w:p>
    <w:p w:rsidR="00F4347D" w:rsidRDefault="00DF378A">
      <w:pPr>
        <w:spacing w:after="12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PARTER </w:t>
      </w:r>
    </w:p>
    <w:p w:rsidR="00F4347D" w:rsidRDefault="00DF378A">
      <w:pPr>
        <w:spacing w:after="12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PORTIERNIA budynku WTiICH </w:t>
      </w:r>
      <w:r>
        <w:rPr>
          <w:rFonts w:ascii="Franklin Gothic Book" w:hAnsi="Franklin Gothic Book"/>
          <w:b/>
          <w:sz w:val="24"/>
          <w:szCs w:val="24"/>
        </w:rPr>
        <w:t>Stara Chemia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Mobilności Międzynarodowej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15-16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Organizacyjno-Prawny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14-12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Prorektor ds. Organizacji i Rozwoju Uczelni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12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Biuro Rektora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9-10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Sekretariat Rektora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9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SALKA KONFERENCYJNA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Prorek</w:t>
      </w:r>
      <w:r>
        <w:rPr>
          <w:rFonts w:ascii="Franklin Gothic Book" w:hAnsi="Franklin Gothic Book"/>
          <w:sz w:val="24"/>
          <w:szCs w:val="24"/>
        </w:rPr>
        <w:t>tor ds. Kształcenia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06B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Kształcenia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07B, 11B, 14B, 15B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Prorektor ds. Studenckich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03B-04B</w:t>
      </w:r>
    </w:p>
    <w:p w:rsidR="00F4347D" w:rsidRDefault="00F4347D">
      <w:pPr>
        <w:spacing w:after="120" w:line="240" w:lineRule="auto"/>
        <w:rPr>
          <w:rFonts w:ascii="Franklin Gothic Book" w:hAnsi="Franklin Gothic Book"/>
          <w:sz w:val="24"/>
          <w:szCs w:val="24"/>
        </w:rPr>
      </w:pPr>
    </w:p>
    <w:p w:rsidR="00F4347D" w:rsidRDefault="00DF378A">
      <w:pPr>
        <w:spacing w:after="12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 PIĘTRO</w:t>
      </w:r>
      <w:r>
        <w:rPr>
          <w:rFonts w:ascii="Franklin Gothic Book" w:hAnsi="Franklin Gothic Book"/>
          <w:b/>
          <w:sz w:val="24"/>
          <w:szCs w:val="24"/>
        </w:rPr>
        <w:tab/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ds. Studenckich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101-102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Ekonomiczny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103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Finansowy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104-105, 123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KW</w:t>
      </w:r>
      <w:r>
        <w:rPr>
          <w:rFonts w:ascii="Franklin Gothic Book" w:hAnsi="Franklin Gothic Book"/>
          <w:sz w:val="24"/>
          <w:szCs w:val="24"/>
        </w:rPr>
        <w:t>ESTOR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wejście przez pokój 104</w:t>
      </w:r>
      <w:r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>Zespół Radców Prawnych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121</w:t>
      </w:r>
    </w:p>
    <w:p w:rsidR="00F4347D" w:rsidRDefault="00F4347D">
      <w:pPr>
        <w:spacing w:after="120" w:line="240" w:lineRule="auto"/>
        <w:rPr>
          <w:rFonts w:ascii="Franklin Gothic Book" w:hAnsi="Franklin Gothic Book"/>
          <w:sz w:val="24"/>
          <w:szCs w:val="24"/>
        </w:rPr>
      </w:pPr>
    </w:p>
    <w:p w:rsidR="00F4347D" w:rsidRDefault="00DF378A">
      <w:pPr>
        <w:spacing w:after="12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 PIĘTRO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Dział Finansowy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201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Prorektor ds. Nauki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202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Dział Nauki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203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Kierownik Działu Finansowego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225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Kierownik Działu Kadr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pokój 206</w:t>
      </w:r>
    </w:p>
    <w:p w:rsidR="00F4347D" w:rsidRDefault="00DF378A">
      <w:pPr>
        <w:spacing w:after="120" w:line="240" w:lineRule="auto"/>
        <w:rPr>
          <w:rFonts w:ascii="Franklin Gothic Book" w:hAnsi="Franklin Gothic Book"/>
          <w:sz w:val="24"/>
          <w:szCs w:val="24"/>
        </w:rPr>
        <w:sectPr w:rsidR="00F4347D">
          <w:pgSz w:w="11906" w:h="16838"/>
          <w:pgMar w:top="1417" w:right="1417" w:bottom="1417" w:left="1417" w:header="708" w:footer="708" w:gutter="0"/>
          <w:cols w:space="708"/>
          <w:titlePg/>
        </w:sectPr>
      </w:pPr>
      <w:r>
        <w:rPr>
          <w:rFonts w:ascii="Franklin Gothic Book" w:hAnsi="Franklin Gothic Book"/>
          <w:sz w:val="24"/>
          <w:szCs w:val="24"/>
        </w:rPr>
        <w:t>Dział Kadr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pokoje 205, 207, 223, 224</w:t>
      </w:r>
    </w:p>
    <w:p w:rsidR="00F4347D" w:rsidRDefault="00DF378A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4301647</wp:posOffset>
                </wp:positionH>
                <wp:positionV relativeFrom="paragraph">
                  <wp:posOffset>4921749</wp:posOffset>
                </wp:positionV>
                <wp:extent cx="340998" cy="1048387"/>
                <wp:effectExtent l="133350" t="38100" r="116202" b="37463"/>
                <wp:wrapNone/>
                <wp:docPr id="1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3340">
                          <a:off x="0" y="0"/>
                          <a:ext cx="340998" cy="104838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1">
                          <a:solidFill>
                            <a:srgbClr val="AE5A21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47D" w:rsidRDefault="00DF378A">
                            <w:r>
                              <w:rPr>
                                <w:sz w:val="18"/>
                              </w:rPr>
                              <w:t>tzw. „przedszkole”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margin-left:338.7pt;margin-top:387.55pt;width:26.85pt;height:82.55pt;rotation:801003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" fillcolor="#ed7d31" strokecolor="#ae5a21" strokeweight=".35281mm">
                <v:textbox style="layout-flow:vertical-ideographic">
                  <w:txbxContent>
                    <w:p w:rsidR="00F4347D" w:rsidRDefault="00DF378A">
                      <w:r>
                        <w:rPr>
                          <w:sz w:val="18"/>
                        </w:rPr>
                        <w:t>tzw. „przedszkole”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4662195</wp:posOffset>
                </wp:positionH>
                <wp:positionV relativeFrom="paragraph">
                  <wp:posOffset>3449465</wp:posOffset>
                </wp:positionV>
                <wp:extent cx="336554" cy="799469"/>
                <wp:effectExtent l="114300" t="38100" r="101596" b="38731"/>
                <wp:wrapNone/>
                <wp:docPr id="2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6213">
                          <a:off x="0" y="0"/>
                          <a:ext cx="336554" cy="79946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1">
                          <a:solidFill>
                            <a:srgbClr val="AE5A21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47D" w:rsidRDefault="00DF378A">
                            <w:r>
                              <w:t>REKTORAT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7" o:spid="_x0000_s1027" type="#_x0000_t202" style="position:absolute;margin-left:367.1pt;margin-top:271.6pt;width:26.5pt;height:62.95pt;rotation:85875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" fillcolor="#ed7d31" strokecolor="#ae5a21" strokeweight=".35281mm">
                <v:textbox style="layout-flow:vertical-ideographic">
                  <w:txbxContent>
                    <w:p w:rsidR="00F4347D" w:rsidRDefault="00DF378A">
                      <w:r>
                        <w:t>REKTORAT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4875021</wp:posOffset>
                </wp:positionH>
                <wp:positionV relativeFrom="paragraph">
                  <wp:posOffset>5412224</wp:posOffset>
                </wp:positionV>
                <wp:extent cx="331470" cy="220983"/>
                <wp:effectExtent l="19050" t="38100" r="68580" b="64767"/>
                <wp:wrapNone/>
                <wp:docPr id="3" name="P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1281" flipH="1">
                          <a:off x="0" y="0"/>
                          <a:ext cx="331470" cy="22098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4 f30 1"/>
                            <a:gd name="f39" fmla="*/ f33 f30 1"/>
                            <a:gd name="f40" fmla="*/ f36 1 2"/>
                            <a:gd name="f41" fmla="min f37 f36"/>
                            <a:gd name="f42" fmla="+- f6 f40 0"/>
                            <a:gd name="f43" fmla="*/ f41 f7 1"/>
                            <a:gd name="f44" fmla="*/ f43 1 100000"/>
                            <a:gd name="f45" fmla="*/ f42 f30 1"/>
                            <a:gd name="f46" fmla="+- f33 0 f44"/>
                            <a:gd name="f47" fmla="*/ f44 f30 1"/>
                            <a:gd name="f48" fmla="*/ f46 1 2"/>
                            <a:gd name="f49" fmla="+- f46 0 f44"/>
                            <a:gd name="f50" fmla="*/ f46 f30 1"/>
                            <a:gd name="f51" fmla="?: f49 f44 f6"/>
                            <a:gd name="f52" fmla="?: f49 f46 f33"/>
                            <a:gd name="f53" fmla="*/ f48 f30 1"/>
                            <a:gd name="f54" fmla="*/ f51 f30 1"/>
                            <a:gd name="f55" fmla="*/ f52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3" y="f35"/>
                            </a:cxn>
                            <a:cxn ang="f28">
                              <a:pos x="f47" y="f45"/>
                            </a:cxn>
                            <a:cxn ang="f29">
                              <a:pos x="f53" y="f38"/>
                            </a:cxn>
                          </a:cxnLst>
                          <a:rect l="f54" t="f35" r="f55" b="f38"/>
                          <a:pathLst>
                            <a:path>
                              <a:moveTo>
                                <a:pt x="f35" y="f35"/>
                              </a:moveTo>
                              <a:lnTo>
                                <a:pt x="f50" y="f35"/>
                              </a:lnTo>
                              <a:lnTo>
                                <a:pt x="f39" y="f45"/>
                              </a:lnTo>
                              <a:lnTo>
                                <a:pt x="f50" y="f38"/>
                              </a:lnTo>
                              <a:lnTo>
                                <a:pt x="f35" y="f38"/>
                              </a:lnTo>
                              <a:lnTo>
                                <a:pt x="f47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4347D" w:rsidRDefault="00DF378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gon 9" o:spid="_x0000_s1028" style="position:absolute;margin-left:383.85pt;margin-top:426.15pt;width:26.1pt;height:17.4pt;rotation:-1148279fd;flip:x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31470,2209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" adj="-11796480,,5400" path="m,l220979,,331470,110492,220979,220983,,220983,110492,110492,,xe" fillcolor="red" strokecolor="#2f528f" strokeweight=".35281mm">
                <v:stroke joinstyle="miter"/>
                <v:formulas/>
                <v:path arrowok="t" o:connecttype="custom" o:connectlocs="165735,0;331470,110492;165735,220983;0,110492;110489,0;110492,110492;110489,220983" o:connectangles="270,0,90,180,270,180,90" textboxrect="110492,0,220979,220983"/>
                <v:textbox inset="0,0,0,0">
                  <w:txbxContent>
                    <w:p w:rsidR="00F4347D" w:rsidRDefault="00DF378A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3919493</wp:posOffset>
                </wp:positionH>
                <wp:positionV relativeFrom="paragraph">
                  <wp:posOffset>5148273</wp:posOffset>
                </wp:positionV>
                <wp:extent cx="329568" cy="219712"/>
                <wp:effectExtent l="57150" t="76200" r="0" b="27938"/>
                <wp:wrapNone/>
                <wp:docPr id="4" name="P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3024">
                          <a:off x="0" y="0"/>
                          <a:ext cx="329568" cy="21971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4 f30 1"/>
                            <a:gd name="f39" fmla="*/ f33 f30 1"/>
                            <a:gd name="f40" fmla="*/ f36 1 2"/>
                            <a:gd name="f41" fmla="min f37 f36"/>
                            <a:gd name="f42" fmla="+- f6 f40 0"/>
                            <a:gd name="f43" fmla="*/ f41 f7 1"/>
                            <a:gd name="f44" fmla="*/ f43 1 100000"/>
                            <a:gd name="f45" fmla="*/ f42 f30 1"/>
                            <a:gd name="f46" fmla="+- f33 0 f44"/>
                            <a:gd name="f47" fmla="*/ f44 f30 1"/>
                            <a:gd name="f48" fmla="*/ f46 1 2"/>
                            <a:gd name="f49" fmla="+- f46 0 f44"/>
                            <a:gd name="f50" fmla="*/ f46 f30 1"/>
                            <a:gd name="f51" fmla="?: f49 f44 f6"/>
                            <a:gd name="f52" fmla="?: f49 f46 f33"/>
                            <a:gd name="f53" fmla="*/ f48 f30 1"/>
                            <a:gd name="f54" fmla="*/ f51 f30 1"/>
                            <a:gd name="f55" fmla="*/ f52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3" y="f35"/>
                            </a:cxn>
                            <a:cxn ang="f28">
                              <a:pos x="f47" y="f45"/>
                            </a:cxn>
                            <a:cxn ang="f29">
                              <a:pos x="f53" y="f38"/>
                            </a:cxn>
                          </a:cxnLst>
                          <a:rect l="f54" t="f35" r="f55" b="f38"/>
                          <a:pathLst>
                            <a:path>
                              <a:moveTo>
                                <a:pt x="f35" y="f35"/>
                              </a:moveTo>
                              <a:lnTo>
                                <a:pt x="f50" y="f35"/>
                              </a:lnTo>
                              <a:lnTo>
                                <a:pt x="f39" y="f45"/>
                              </a:lnTo>
                              <a:lnTo>
                                <a:pt x="f50" y="f38"/>
                              </a:lnTo>
                              <a:lnTo>
                                <a:pt x="f35" y="f38"/>
                              </a:lnTo>
                              <a:lnTo>
                                <a:pt x="f47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4347D" w:rsidRDefault="00DF378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308.6pt;margin-top:405.4pt;width:25.95pt;height:17.3pt;rotation:1270332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29568,2197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" adj="-11796480,,5400" path="m,l219712,,329568,109856,219712,219712,,219712,109856,109856,,xe" fillcolor="red" strokecolor="#2f528f" strokeweight=".35281mm">
                <v:stroke joinstyle="miter"/>
                <v:formulas/>
                <v:path arrowok="t" o:connecttype="custom" o:connectlocs="164784,0;329568,109856;164784,219712;0,109856;109856,0;109856,109856;109856,219712" o:connectangles="270,0,90,180,270,180,90" textboxrect="109856,0,219712,219712"/>
                <v:textbox inset="0,0,0,0">
                  <w:txbxContent>
                    <w:p w:rsidR="00F4347D" w:rsidRDefault="00DF378A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4196181</wp:posOffset>
                </wp:positionH>
                <wp:positionV relativeFrom="paragraph">
                  <wp:posOffset>3665226</wp:posOffset>
                </wp:positionV>
                <wp:extent cx="329568" cy="219712"/>
                <wp:effectExtent l="57150" t="76200" r="0" b="27938"/>
                <wp:wrapNone/>
                <wp:docPr id="5" name="P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3024">
                          <a:off x="0" y="0"/>
                          <a:ext cx="329568" cy="21971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4 f30 1"/>
                            <a:gd name="f39" fmla="*/ f33 f30 1"/>
                            <a:gd name="f40" fmla="*/ f36 1 2"/>
                            <a:gd name="f41" fmla="min f37 f36"/>
                            <a:gd name="f42" fmla="+- f6 f40 0"/>
                            <a:gd name="f43" fmla="*/ f41 f7 1"/>
                            <a:gd name="f44" fmla="*/ f43 1 100000"/>
                            <a:gd name="f45" fmla="*/ f42 f30 1"/>
                            <a:gd name="f46" fmla="+- f33 0 f44"/>
                            <a:gd name="f47" fmla="*/ f44 f30 1"/>
                            <a:gd name="f48" fmla="*/ f46 1 2"/>
                            <a:gd name="f49" fmla="+- f46 0 f44"/>
                            <a:gd name="f50" fmla="*/ f46 f30 1"/>
                            <a:gd name="f51" fmla="?: f49 f44 f6"/>
                            <a:gd name="f52" fmla="?: f49 f46 f33"/>
                            <a:gd name="f53" fmla="*/ f48 f30 1"/>
                            <a:gd name="f54" fmla="*/ f51 f30 1"/>
                            <a:gd name="f55" fmla="*/ f52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3" y="f35"/>
                            </a:cxn>
                            <a:cxn ang="f28">
                              <a:pos x="f47" y="f45"/>
                            </a:cxn>
                            <a:cxn ang="f29">
                              <a:pos x="f53" y="f38"/>
                            </a:cxn>
                          </a:cxnLst>
                          <a:rect l="f54" t="f35" r="f55" b="f38"/>
                          <a:pathLst>
                            <a:path>
                              <a:moveTo>
                                <a:pt x="f35" y="f35"/>
                              </a:moveTo>
                              <a:lnTo>
                                <a:pt x="f50" y="f35"/>
                              </a:lnTo>
                              <a:lnTo>
                                <a:pt x="f39" y="f45"/>
                              </a:lnTo>
                              <a:lnTo>
                                <a:pt x="f50" y="f38"/>
                              </a:lnTo>
                              <a:lnTo>
                                <a:pt x="f35" y="f38"/>
                              </a:lnTo>
                              <a:lnTo>
                                <a:pt x="f47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4347D" w:rsidRDefault="00DF378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330.4pt;margin-top:288.6pt;width:25.95pt;height:17.3pt;rotation:1270332fd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29568,2197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" adj="-11796480,,5400" path="m,l219712,,329568,109856,219712,219712,,219712,109856,109856,,xe" fillcolor="red" strokecolor="#2f528f" strokeweight=".35281mm">
                <v:stroke joinstyle="miter"/>
                <v:formulas/>
                <v:path arrowok="t" o:connecttype="custom" o:connectlocs="164784,0;329568,109856;164784,219712;0,109856;109856,0;109856,109856;109856,219712" o:connectangles="270,0,90,180,270,180,90" textboxrect="109856,0,219712,219712"/>
                <v:textbox inset="0,0,0,0">
                  <w:txbxContent>
                    <w:p w:rsidR="00F4347D" w:rsidRDefault="00DF378A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2811249</wp:posOffset>
                </wp:positionH>
                <wp:positionV relativeFrom="paragraph">
                  <wp:posOffset>1692298</wp:posOffset>
                </wp:positionV>
                <wp:extent cx="329568" cy="219712"/>
                <wp:effectExtent l="112078" t="0" r="30160" b="68260"/>
                <wp:wrapNone/>
                <wp:docPr id="6" name="P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015">
                          <a:off x="0" y="0"/>
                          <a:ext cx="329568" cy="21971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4 f30 1"/>
                            <a:gd name="f39" fmla="*/ f33 f30 1"/>
                            <a:gd name="f40" fmla="*/ f36 1 2"/>
                            <a:gd name="f41" fmla="min f37 f36"/>
                            <a:gd name="f42" fmla="+- f6 f40 0"/>
                            <a:gd name="f43" fmla="*/ f41 f7 1"/>
                            <a:gd name="f44" fmla="*/ f43 1 100000"/>
                            <a:gd name="f45" fmla="*/ f42 f30 1"/>
                            <a:gd name="f46" fmla="+- f33 0 f44"/>
                            <a:gd name="f47" fmla="*/ f44 f30 1"/>
                            <a:gd name="f48" fmla="*/ f46 1 2"/>
                            <a:gd name="f49" fmla="+- f46 0 f44"/>
                            <a:gd name="f50" fmla="*/ f46 f30 1"/>
                            <a:gd name="f51" fmla="?: f49 f44 f6"/>
                            <a:gd name="f52" fmla="?: f49 f46 f33"/>
                            <a:gd name="f53" fmla="*/ f48 f30 1"/>
                            <a:gd name="f54" fmla="*/ f51 f30 1"/>
                            <a:gd name="f55" fmla="*/ f52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3" y="f35"/>
                            </a:cxn>
                            <a:cxn ang="f28">
                              <a:pos x="f47" y="f45"/>
                            </a:cxn>
                            <a:cxn ang="f29">
                              <a:pos x="f53" y="f38"/>
                            </a:cxn>
                          </a:cxnLst>
                          <a:rect l="f54" t="f35" r="f55" b="f38"/>
                          <a:pathLst>
                            <a:path>
                              <a:moveTo>
                                <a:pt x="f35" y="f35"/>
                              </a:moveTo>
                              <a:lnTo>
                                <a:pt x="f50" y="f35"/>
                              </a:lnTo>
                              <a:lnTo>
                                <a:pt x="f39" y="f45"/>
                              </a:lnTo>
                              <a:lnTo>
                                <a:pt x="f50" y="f38"/>
                              </a:lnTo>
                              <a:lnTo>
                                <a:pt x="f35" y="f38"/>
                              </a:lnTo>
                              <a:lnTo>
                                <a:pt x="f47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4347D" w:rsidRDefault="00DF378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221.35pt;margin-top:133.25pt;width:25.95pt;height:17.3pt;rotation:-3393656fd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29568,2197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" adj="-11796480,,5400" path="m,l219712,,329568,109856,219712,219712,,219712,109856,109856,,xe" fillcolor="red" strokecolor="#2f528f" strokeweight=".35281mm">
                <v:stroke joinstyle="miter"/>
                <v:formulas/>
                <v:path arrowok="t" o:connecttype="custom" o:connectlocs="164784,0;329568,109856;164784,219712;0,109856;109856,0;109856,109856;109856,219712" o:connectangles="270,0,90,180,270,180,90" textboxrect="109856,0,219712,219712"/>
                <v:textbox inset="0,0,0,0">
                  <w:txbxContent>
                    <w:p w:rsidR="00F4347D" w:rsidRDefault="00DF378A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4120342</wp:posOffset>
                </wp:positionH>
                <wp:positionV relativeFrom="paragraph">
                  <wp:posOffset>733105</wp:posOffset>
                </wp:positionV>
                <wp:extent cx="291465" cy="196852"/>
                <wp:effectExtent l="28257" t="66993" r="98741" b="0"/>
                <wp:wrapNone/>
                <wp:docPr id="7" name="P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48119" flipV="1">
                          <a:off x="0" y="0"/>
                          <a:ext cx="291465" cy="19685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4 f30 1"/>
                            <a:gd name="f39" fmla="*/ f33 f30 1"/>
                            <a:gd name="f40" fmla="*/ f36 1 2"/>
                            <a:gd name="f41" fmla="min f37 f36"/>
                            <a:gd name="f42" fmla="+- f6 f40 0"/>
                            <a:gd name="f43" fmla="*/ f41 f7 1"/>
                            <a:gd name="f44" fmla="*/ f43 1 100000"/>
                            <a:gd name="f45" fmla="*/ f42 f30 1"/>
                            <a:gd name="f46" fmla="+- f33 0 f44"/>
                            <a:gd name="f47" fmla="*/ f44 f30 1"/>
                            <a:gd name="f48" fmla="*/ f46 1 2"/>
                            <a:gd name="f49" fmla="+- f46 0 f44"/>
                            <a:gd name="f50" fmla="*/ f46 f30 1"/>
                            <a:gd name="f51" fmla="?: f49 f44 f6"/>
                            <a:gd name="f52" fmla="?: f49 f46 f33"/>
                            <a:gd name="f53" fmla="*/ f48 f30 1"/>
                            <a:gd name="f54" fmla="*/ f51 f30 1"/>
                            <a:gd name="f55" fmla="*/ f52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3" y="f35"/>
                            </a:cxn>
                            <a:cxn ang="f28">
                              <a:pos x="f47" y="f45"/>
                            </a:cxn>
                            <a:cxn ang="f29">
                              <a:pos x="f53" y="f38"/>
                            </a:cxn>
                          </a:cxnLst>
                          <a:rect l="f54" t="f35" r="f55" b="f38"/>
                          <a:pathLst>
                            <a:path>
                              <a:moveTo>
                                <a:pt x="f35" y="f35"/>
                              </a:moveTo>
                              <a:lnTo>
                                <a:pt x="f50" y="f35"/>
                              </a:lnTo>
                              <a:lnTo>
                                <a:pt x="f39" y="f45"/>
                              </a:lnTo>
                              <a:lnTo>
                                <a:pt x="f50" y="f38"/>
                              </a:lnTo>
                              <a:lnTo>
                                <a:pt x="f35" y="f38"/>
                              </a:lnTo>
                              <a:lnTo>
                                <a:pt x="f47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4347D" w:rsidRDefault="00DF378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324.45pt;margin-top:57.7pt;width:22.95pt;height:15.5pt;rotation:-8572239fd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91465,1968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" adj="-11796480,,5400" path="m,l193039,r98426,98426l193039,196852,,196852,98426,98426,,xe" fillcolor="red" strokecolor="#2f528f" strokeweight=".35281mm">
                <v:stroke joinstyle="miter"/>
                <v:formulas/>
                <v:path arrowok="t" o:connecttype="custom" o:connectlocs="145733,0;291465,98426;145733,196852;0,98426;96520,0;98426,98426;96520,196852" o:connectangles="270,0,90,180,270,180,90" textboxrect="98426,0,193039,196852"/>
                <v:textbox inset="0,0,0,0">
                  <w:txbxContent>
                    <w:p w:rsidR="00F4347D" w:rsidRDefault="00DF378A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2375675</wp:posOffset>
                </wp:positionV>
                <wp:extent cx="329568" cy="219712"/>
                <wp:effectExtent l="57150" t="114300" r="0" b="27938"/>
                <wp:wrapNone/>
                <wp:docPr id="8" name="P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0380">
                          <a:off x="0" y="0"/>
                          <a:ext cx="329568" cy="21971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4 f30 1"/>
                            <a:gd name="f39" fmla="*/ f33 f30 1"/>
                            <a:gd name="f40" fmla="*/ f36 1 2"/>
                            <a:gd name="f41" fmla="min f37 f36"/>
                            <a:gd name="f42" fmla="+- f6 f40 0"/>
                            <a:gd name="f43" fmla="*/ f41 f7 1"/>
                            <a:gd name="f44" fmla="*/ f43 1 100000"/>
                            <a:gd name="f45" fmla="*/ f42 f30 1"/>
                            <a:gd name="f46" fmla="+- f33 0 f44"/>
                            <a:gd name="f47" fmla="*/ f44 f30 1"/>
                            <a:gd name="f48" fmla="*/ f46 1 2"/>
                            <a:gd name="f49" fmla="+- f46 0 f44"/>
                            <a:gd name="f50" fmla="*/ f46 f30 1"/>
                            <a:gd name="f51" fmla="?: f49 f44 f6"/>
                            <a:gd name="f52" fmla="?: f49 f46 f33"/>
                            <a:gd name="f53" fmla="*/ f48 f30 1"/>
                            <a:gd name="f54" fmla="*/ f51 f30 1"/>
                            <a:gd name="f55" fmla="*/ f52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3" y="f35"/>
                            </a:cxn>
                            <a:cxn ang="f28">
                              <a:pos x="f47" y="f45"/>
                            </a:cxn>
                            <a:cxn ang="f29">
                              <a:pos x="f53" y="f38"/>
                            </a:cxn>
                          </a:cxnLst>
                          <a:rect l="f54" t="f35" r="f55" b="f38"/>
                          <a:pathLst>
                            <a:path>
                              <a:moveTo>
                                <a:pt x="f35" y="f35"/>
                              </a:moveTo>
                              <a:lnTo>
                                <a:pt x="f50" y="f35"/>
                              </a:lnTo>
                              <a:lnTo>
                                <a:pt x="f39" y="f45"/>
                              </a:lnTo>
                              <a:lnTo>
                                <a:pt x="f50" y="f38"/>
                              </a:lnTo>
                              <a:lnTo>
                                <a:pt x="f35" y="f38"/>
                              </a:lnTo>
                              <a:lnTo>
                                <a:pt x="f47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4347D" w:rsidRDefault="00DF378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0;margin-top:187.05pt;width:25.95pt;height:17.3pt;rotation:2545396fd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29568,2197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" adj="-11796480,,5400" path="m,l219712,,329568,109856,219712,219712,,219712,109856,109856,,xe" fillcolor="red" strokecolor="#2f528f" strokeweight=".35281mm">
                <v:stroke joinstyle="miter"/>
                <v:formulas/>
                <v:path arrowok="t" o:connecttype="custom" o:connectlocs="164784,0;329568,109856;164784,219712;0,109856;109856,0;109856,109856;109856,219712" o:connectangles="270,0,90,180,270,180,90" textboxrect="109856,0,219712,219712"/>
                <v:textbox inset="0,0,0,0">
                  <w:txbxContent>
                    <w:p w:rsidR="00F4347D" w:rsidRDefault="00DF378A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4102108</wp:posOffset>
                </wp:positionH>
                <wp:positionV relativeFrom="page">
                  <wp:posOffset>3145810</wp:posOffset>
                </wp:positionV>
                <wp:extent cx="238128" cy="245114"/>
                <wp:effectExtent l="0" t="0" r="28572" b="21586"/>
                <wp:wrapNone/>
                <wp:docPr id="9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8" cy="245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47D" w:rsidRDefault="00DF378A">
                            <w:r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34" type="#_x0000_t202" style="position:absolute;margin-left:323pt;margin-top:247.7pt;width:18.75pt;height:19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" strokeweight=".17625mm">
                <v:textbox>
                  <w:txbxContent>
                    <w:p w:rsidR="00F4347D" w:rsidRDefault="00DF378A">
                      <w: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4292613</wp:posOffset>
                </wp:positionH>
                <wp:positionV relativeFrom="paragraph">
                  <wp:posOffset>4469799</wp:posOffset>
                </wp:positionV>
                <wp:extent cx="812801" cy="385447"/>
                <wp:effectExtent l="57150" t="114300" r="44449" b="109853"/>
                <wp:wrapNone/>
                <wp:docPr id="10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3806">
                          <a:off x="0" y="0"/>
                          <a:ext cx="812801" cy="38544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4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47D" w:rsidRDefault="00DF37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ŁĄCZNIK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w remoncie</w:t>
                            </w:r>
                          </w:p>
                          <w:p w:rsidR="00F4347D" w:rsidRDefault="00F4347D"/>
                          <w:p w:rsidR="00F4347D" w:rsidRDefault="00F4347D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8" o:spid="_x0000_s1035" type="#_x0000_t202" style="position:absolute;margin-left:338pt;margin-top:351.95pt;width:64pt;height:30.35pt;rotation:85612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" fillcolor="red" strokecolor="red" strokeweight=".52906mm">
                <v:textbox>
                  <w:txbxContent>
                    <w:p w:rsidR="00F4347D" w:rsidRDefault="00DF378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ŁĄCZNIK 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w remoncie</w:t>
                      </w:r>
                    </w:p>
                    <w:p w:rsidR="00F4347D" w:rsidRDefault="00F4347D"/>
                    <w:p w:rsidR="00F4347D" w:rsidRDefault="00F4347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3079751</wp:posOffset>
                </wp:positionH>
                <wp:positionV relativeFrom="paragraph">
                  <wp:posOffset>1116366</wp:posOffset>
                </wp:positionV>
                <wp:extent cx="1475741" cy="309881"/>
                <wp:effectExtent l="0" t="438150" r="0" b="433069"/>
                <wp:wrapNone/>
                <wp:docPr id="11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65922">
                          <a:off x="0" y="0"/>
                          <a:ext cx="1475741" cy="30988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1">
                          <a:solidFill>
                            <a:srgbClr val="AE5A21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347D" w:rsidRDefault="00DF378A">
                            <w:r>
                              <w:t>WTiICh Stara Chemia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6" o:spid="_x0000_s1036" type="#_x0000_t202" style="position:absolute;margin-left:242.5pt;margin-top:87.9pt;width:116.2pt;height:24.4pt;rotation:247499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" fillcolor="#ed7d31" strokecolor="#ae5a21" strokeweight=".35281mm">
                <v:textbox>
                  <w:txbxContent>
                    <w:p w:rsidR="00F4347D" w:rsidRDefault="00DF378A">
                      <w:r>
                        <w:t>WTiICh Stara Chemia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7677146" cy="6043717"/>
            <wp:effectExtent l="0" t="0" r="4" b="0"/>
            <wp:docPr id="1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39187" t="35861" r="29728" b="20635"/>
                    <a:stretch>
                      <a:fillRect/>
                    </a:stretch>
                  </pic:blipFill>
                  <pic:spPr>
                    <a:xfrm>
                      <a:off x="0" y="0"/>
                      <a:ext cx="7677146" cy="60437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4347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378A">
      <w:pPr>
        <w:spacing w:after="0" w:line="240" w:lineRule="auto"/>
      </w:pPr>
      <w:r>
        <w:separator/>
      </w:r>
    </w:p>
  </w:endnote>
  <w:endnote w:type="continuationSeparator" w:id="0">
    <w:p w:rsidR="00000000" w:rsidRDefault="00DF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37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F3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4347D"/>
    <w:rsid w:val="00296C78"/>
    <w:rsid w:val="00DF378A"/>
    <w:rsid w:val="00F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5FFBE0-3EEE-4A59-86E7-E40AF9B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dc:description/>
  <cp:lastModifiedBy>Wioleta Osip</cp:lastModifiedBy>
  <cp:revision>2</cp:revision>
  <dcterms:created xsi:type="dcterms:W3CDTF">2018-11-27T07:17:00Z</dcterms:created>
  <dcterms:modified xsi:type="dcterms:W3CDTF">2018-11-27T07:17:00Z</dcterms:modified>
</cp:coreProperties>
</file>