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194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36"/>
        <w:gridCol w:w="2626"/>
        <w:gridCol w:w="1701"/>
        <w:gridCol w:w="3186"/>
        <w:gridCol w:w="1485"/>
        <w:gridCol w:w="1991"/>
      </w:tblGrid>
      <w:tr w:rsidR="00AC1CE2" w:rsidRPr="002A64F1" w:rsidTr="009F1B34">
        <w:trPr>
          <w:cantSplit/>
          <w:trHeight w:val="552"/>
          <w:tblHeader/>
        </w:trPr>
        <w:tc>
          <w:tcPr>
            <w:tcW w:w="3436" w:type="dxa"/>
            <w:vMerge w:val="restart"/>
            <w:shd w:val="clear" w:color="auto" w:fill="E7E6E6"/>
            <w:vAlign w:val="center"/>
          </w:tcPr>
          <w:p w:rsidR="00AC1CE2" w:rsidRPr="00634FEE" w:rsidRDefault="00AC1CE2" w:rsidP="00A84D1B">
            <w:pPr>
              <w:jc w:val="center"/>
              <w:rPr>
                <w:b/>
                <w:sz w:val="16"/>
                <w:szCs w:val="16"/>
              </w:rPr>
            </w:pPr>
            <w:r w:rsidRPr="00634FEE">
              <w:rPr>
                <w:b/>
                <w:sz w:val="16"/>
                <w:szCs w:val="16"/>
              </w:rPr>
              <w:t>Wydział/jednostka</w:t>
            </w:r>
          </w:p>
        </w:tc>
        <w:tc>
          <w:tcPr>
            <w:tcW w:w="2626" w:type="dxa"/>
            <w:vMerge w:val="restart"/>
            <w:shd w:val="clear" w:color="auto" w:fill="E7E6E6"/>
            <w:vAlign w:val="center"/>
          </w:tcPr>
          <w:p w:rsidR="00AC1CE2" w:rsidRPr="00634FEE" w:rsidRDefault="00AC1CE2" w:rsidP="00A84D1B">
            <w:pPr>
              <w:jc w:val="center"/>
              <w:rPr>
                <w:b/>
                <w:sz w:val="16"/>
                <w:szCs w:val="16"/>
              </w:rPr>
            </w:pPr>
            <w:r w:rsidRPr="00634FEE">
              <w:rPr>
                <w:b/>
                <w:sz w:val="16"/>
                <w:szCs w:val="16"/>
              </w:rPr>
              <w:t>Adres</w:t>
            </w:r>
          </w:p>
        </w:tc>
        <w:tc>
          <w:tcPr>
            <w:tcW w:w="1701" w:type="dxa"/>
            <w:vMerge w:val="restart"/>
            <w:shd w:val="clear" w:color="auto" w:fill="E7E6E6"/>
            <w:vAlign w:val="center"/>
          </w:tcPr>
          <w:p w:rsidR="00AC1CE2" w:rsidRPr="00634FEE" w:rsidRDefault="00AC1CE2" w:rsidP="002C137B">
            <w:pPr>
              <w:jc w:val="center"/>
              <w:rPr>
                <w:b/>
                <w:sz w:val="16"/>
                <w:szCs w:val="16"/>
              </w:rPr>
            </w:pPr>
            <w:r w:rsidRPr="00634FEE">
              <w:rPr>
                <w:b/>
                <w:sz w:val="16"/>
                <w:szCs w:val="16"/>
              </w:rPr>
              <w:t>Przewidywana liczba godzin w okresie od …… do ………….</w:t>
            </w:r>
          </w:p>
        </w:tc>
        <w:tc>
          <w:tcPr>
            <w:tcW w:w="6662" w:type="dxa"/>
            <w:gridSpan w:val="3"/>
            <w:shd w:val="clear" w:color="auto" w:fill="E7E6E6"/>
            <w:vAlign w:val="center"/>
          </w:tcPr>
          <w:p w:rsidR="00AC1CE2" w:rsidRPr="00634FEE" w:rsidRDefault="00AC1CE2" w:rsidP="00A84D1B">
            <w:pPr>
              <w:jc w:val="center"/>
              <w:rPr>
                <w:b/>
                <w:sz w:val="16"/>
                <w:szCs w:val="16"/>
              </w:rPr>
            </w:pPr>
            <w:r w:rsidRPr="00634FEE">
              <w:rPr>
                <w:b/>
                <w:sz w:val="16"/>
                <w:szCs w:val="16"/>
              </w:rPr>
              <w:t xml:space="preserve">Kierownik obiektu/administrator </w:t>
            </w:r>
          </w:p>
        </w:tc>
      </w:tr>
      <w:tr w:rsidR="00AC1CE2" w:rsidRPr="002A64F1" w:rsidTr="009F1B34">
        <w:trPr>
          <w:cantSplit/>
          <w:tblHeader/>
        </w:trPr>
        <w:tc>
          <w:tcPr>
            <w:tcW w:w="3436" w:type="dxa"/>
            <w:vMerge/>
            <w:shd w:val="clear" w:color="auto" w:fill="E7E6E6"/>
            <w:vAlign w:val="center"/>
          </w:tcPr>
          <w:p w:rsidR="00AC1CE2" w:rsidRPr="00634FEE" w:rsidRDefault="00AC1CE2" w:rsidP="00A84D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6" w:type="dxa"/>
            <w:vMerge/>
            <w:shd w:val="clear" w:color="auto" w:fill="E7E6E6"/>
            <w:vAlign w:val="center"/>
          </w:tcPr>
          <w:p w:rsidR="00AC1CE2" w:rsidRPr="00634FEE" w:rsidRDefault="00AC1CE2" w:rsidP="00A84D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E7E6E6"/>
            <w:vAlign w:val="center"/>
          </w:tcPr>
          <w:p w:rsidR="00AC1CE2" w:rsidRPr="00634FEE" w:rsidRDefault="00AC1CE2" w:rsidP="00A84D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E7E6E6"/>
            <w:vAlign w:val="center"/>
          </w:tcPr>
          <w:p w:rsidR="00AC1CE2" w:rsidRPr="00634FEE" w:rsidRDefault="00AC1CE2" w:rsidP="00A84D1B">
            <w:pPr>
              <w:jc w:val="center"/>
              <w:rPr>
                <w:b/>
                <w:sz w:val="16"/>
                <w:szCs w:val="16"/>
              </w:rPr>
            </w:pPr>
            <w:r w:rsidRPr="00634FEE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1485" w:type="dxa"/>
            <w:shd w:val="clear" w:color="auto" w:fill="E7E6E6"/>
            <w:vAlign w:val="center"/>
          </w:tcPr>
          <w:p w:rsidR="00AC1CE2" w:rsidRPr="00634FEE" w:rsidRDefault="00AC1CE2" w:rsidP="00A84D1B">
            <w:pPr>
              <w:jc w:val="center"/>
              <w:rPr>
                <w:b/>
                <w:sz w:val="16"/>
                <w:szCs w:val="16"/>
              </w:rPr>
            </w:pPr>
            <w:r w:rsidRPr="00634FEE">
              <w:rPr>
                <w:b/>
                <w:sz w:val="16"/>
                <w:szCs w:val="16"/>
              </w:rPr>
              <w:t>Telefon</w:t>
            </w:r>
          </w:p>
        </w:tc>
        <w:tc>
          <w:tcPr>
            <w:tcW w:w="1991" w:type="dxa"/>
            <w:shd w:val="clear" w:color="auto" w:fill="E7E6E6"/>
            <w:vAlign w:val="center"/>
          </w:tcPr>
          <w:p w:rsidR="00AC1CE2" w:rsidRPr="00634FEE" w:rsidRDefault="00AC1CE2" w:rsidP="00A84D1B">
            <w:pPr>
              <w:jc w:val="center"/>
              <w:rPr>
                <w:b/>
                <w:sz w:val="16"/>
                <w:szCs w:val="16"/>
              </w:rPr>
            </w:pPr>
            <w:r w:rsidRPr="00634FEE">
              <w:rPr>
                <w:b/>
                <w:sz w:val="16"/>
                <w:szCs w:val="16"/>
              </w:rPr>
              <w:t>Adres e-mail</w:t>
            </w:r>
          </w:p>
        </w:tc>
      </w:tr>
      <w:tr w:rsidR="00AC1CE2" w:rsidRPr="002A64F1" w:rsidTr="009F1B34">
        <w:trPr>
          <w:cantSplit/>
        </w:trPr>
        <w:tc>
          <w:tcPr>
            <w:tcW w:w="3436" w:type="dxa"/>
            <w:shd w:val="clear" w:color="auto" w:fill="E7E6E6"/>
          </w:tcPr>
          <w:p w:rsidR="00AC1CE2" w:rsidRPr="00634FEE" w:rsidRDefault="00AC1CE2" w:rsidP="00A84D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6" w:type="dxa"/>
          </w:tcPr>
          <w:p w:rsidR="00AC1CE2" w:rsidRPr="00634FEE" w:rsidRDefault="00AC1CE2" w:rsidP="00A84D1B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C1CE2" w:rsidRPr="00634FEE" w:rsidRDefault="00AC1CE2" w:rsidP="00A84D1B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3186" w:type="dxa"/>
          </w:tcPr>
          <w:p w:rsidR="00AC1CE2" w:rsidRPr="00634FEE" w:rsidRDefault="00AC1CE2" w:rsidP="00A84D1B">
            <w:pPr>
              <w:ind w:left="150"/>
              <w:rPr>
                <w:sz w:val="16"/>
                <w:szCs w:val="16"/>
              </w:rPr>
            </w:pPr>
          </w:p>
        </w:tc>
        <w:tc>
          <w:tcPr>
            <w:tcW w:w="1485" w:type="dxa"/>
          </w:tcPr>
          <w:p w:rsidR="00AC1CE2" w:rsidRPr="00634FEE" w:rsidRDefault="00AC1CE2" w:rsidP="00A84D1B">
            <w:pPr>
              <w:ind w:left="150"/>
              <w:rPr>
                <w:sz w:val="16"/>
                <w:szCs w:val="16"/>
              </w:rPr>
            </w:pPr>
          </w:p>
        </w:tc>
        <w:tc>
          <w:tcPr>
            <w:tcW w:w="1991" w:type="dxa"/>
          </w:tcPr>
          <w:p w:rsidR="00AC1CE2" w:rsidRPr="00634FEE" w:rsidRDefault="00AC1CE2" w:rsidP="00A84D1B">
            <w:pPr>
              <w:ind w:left="360"/>
              <w:rPr>
                <w:sz w:val="16"/>
                <w:szCs w:val="16"/>
              </w:rPr>
            </w:pPr>
          </w:p>
        </w:tc>
      </w:tr>
      <w:tr w:rsidR="00AC1CE2" w:rsidRPr="002A64F1" w:rsidTr="009F1B34">
        <w:trPr>
          <w:cantSplit/>
        </w:trPr>
        <w:tc>
          <w:tcPr>
            <w:tcW w:w="3436" w:type="dxa"/>
            <w:shd w:val="clear" w:color="auto" w:fill="E7E6E6"/>
          </w:tcPr>
          <w:p w:rsidR="00AC1CE2" w:rsidRPr="00634FEE" w:rsidRDefault="00AC1CE2" w:rsidP="00A84D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6" w:type="dxa"/>
          </w:tcPr>
          <w:p w:rsidR="00AC1CE2" w:rsidRPr="00634FEE" w:rsidRDefault="00AC1CE2" w:rsidP="00A84D1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C1CE2" w:rsidRPr="00634FEE" w:rsidRDefault="00AC1CE2" w:rsidP="00A84D1B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3186" w:type="dxa"/>
          </w:tcPr>
          <w:p w:rsidR="00AC1CE2" w:rsidRPr="00634FEE" w:rsidRDefault="00AC1CE2" w:rsidP="00A84D1B">
            <w:pPr>
              <w:ind w:left="-65"/>
              <w:rPr>
                <w:sz w:val="16"/>
                <w:szCs w:val="16"/>
              </w:rPr>
            </w:pPr>
          </w:p>
        </w:tc>
        <w:tc>
          <w:tcPr>
            <w:tcW w:w="1485" w:type="dxa"/>
          </w:tcPr>
          <w:p w:rsidR="00AC1CE2" w:rsidRPr="00634FEE" w:rsidRDefault="00AC1CE2" w:rsidP="00A84D1B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991" w:type="dxa"/>
          </w:tcPr>
          <w:p w:rsidR="00AC1CE2" w:rsidRPr="00634FEE" w:rsidRDefault="00AC1CE2" w:rsidP="00A84D1B">
            <w:pPr>
              <w:ind w:left="360"/>
              <w:rPr>
                <w:sz w:val="16"/>
                <w:szCs w:val="16"/>
              </w:rPr>
            </w:pPr>
          </w:p>
        </w:tc>
      </w:tr>
      <w:tr w:rsidR="00AC1CE2" w:rsidRPr="002A64F1" w:rsidTr="009F1B34">
        <w:trPr>
          <w:cantSplit/>
        </w:trPr>
        <w:tc>
          <w:tcPr>
            <w:tcW w:w="3436" w:type="dxa"/>
            <w:shd w:val="clear" w:color="auto" w:fill="E7E6E6"/>
          </w:tcPr>
          <w:p w:rsidR="00AC1CE2" w:rsidRPr="00634FEE" w:rsidRDefault="00AC1CE2" w:rsidP="00A84D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6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C1CE2" w:rsidRPr="00634FEE" w:rsidRDefault="00AC1CE2" w:rsidP="00A84D1B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3186" w:type="dxa"/>
          </w:tcPr>
          <w:p w:rsidR="00AC1CE2" w:rsidRPr="00634FEE" w:rsidRDefault="00AC1CE2" w:rsidP="00A84D1B">
            <w:pPr>
              <w:ind w:left="150"/>
              <w:rPr>
                <w:sz w:val="16"/>
                <w:szCs w:val="16"/>
              </w:rPr>
            </w:pPr>
          </w:p>
        </w:tc>
        <w:tc>
          <w:tcPr>
            <w:tcW w:w="1485" w:type="dxa"/>
          </w:tcPr>
          <w:p w:rsidR="00AC1CE2" w:rsidRPr="00634FEE" w:rsidRDefault="00AC1CE2" w:rsidP="00A84D1B">
            <w:pPr>
              <w:ind w:left="150"/>
              <w:rPr>
                <w:sz w:val="16"/>
                <w:szCs w:val="16"/>
              </w:rPr>
            </w:pPr>
          </w:p>
        </w:tc>
        <w:tc>
          <w:tcPr>
            <w:tcW w:w="1991" w:type="dxa"/>
          </w:tcPr>
          <w:p w:rsidR="00AC1CE2" w:rsidRPr="00634FEE" w:rsidRDefault="00AC1CE2" w:rsidP="00A84D1B">
            <w:pPr>
              <w:ind w:left="-65"/>
              <w:rPr>
                <w:sz w:val="16"/>
                <w:szCs w:val="16"/>
              </w:rPr>
            </w:pPr>
          </w:p>
        </w:tc>
      </w:tr>
      <w:tr w:rsidR="00AC1CE2" w:rsidRPr="002A64F1" w:rsidTr="009F1B34">
        <w:trPr>
          <w:cantSplit/>
        </w:trPr>
        <w:tc>
          <w:tcPr>
            <w:tcW w:w="3436" w:type="dxa"/>
            <w:shd w:val="clear" w:color="auto" w:fill="E7E6E6"/>
          </w:tcPr>
          <w:p w:rsidR="00AC1CE2" w:rsidRPr="00634FEE" w:rsidRDefault="00AC1CE2" w:rsidP="00A84D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6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C1CE2" w:rsidRPr="00634FEE" w:rsidRDefault="00AC1CE2" w:rsidP="00A84D1B">
            <w:pPr>
              <w:ind w:left="-65"/>
              <w:rPr>
                <w:sz w:val="16"/>
                <w:szCs w:val="16"/>
              </w:rPr>
            </w:pPr>
          </w:p>
        </w:tc>
        <w:tc>
          <w:tcPr>
            <w:tcW w:w="3186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5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91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</w:tr>
      <w:tr w:rsidR="00AC1CE2" w:rsidRPr="002A64F1" w:rsidTr="009F1B34">
        <w:trPr>
          <w:cantSplit/>
        </w:trPr>
        <w:tc>
          <w:tcPr>
            <w:tcW w:w="3436" w:type="dxa"/>
            <w:shd w:val="clear" w:color="auto" w:fill="E7E6E6"/>
          </w:tcPr>
          <w:p w:rsidR="00AC1CE2" w:rsidRPr="00634FEE" w:rsidRDefault="00AC1CE2" w:rsidP="00A84D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6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86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5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91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</w:tr>
      <w:tr w:rsidR="00AC1CE2" w:rsidRPr="002A64F1" w:rsidTr="009F1B34">
        <w:trPr>
          <w:cantSplit/>
        </w:trPr>
        <w:tc>
          <w:tcPr>
            <w:tcW w:w="3436" w:type="dxa"/>
            <w:shd w:val="clear" w:color="auto" w:fill="E7E6E6"/>
          </w:tcPr>
          <w:p w:rsidR="00AC1CE2" w:rsidRPr="00634FEE" w:rsidRDefault="00AC1CE2" w:rsidP="00A84D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6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86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5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91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</w:tr>
      <w:tr w:rsidR="00AC1CE2" w:rsidRPr="002A64F1" w:rsidTr="009F1B34">
        <w:trPr>
          <w:cantSplit/>
        </w:trPr>
        <w:tc>
          <w:tcPr>
            <w:tcW w:w="3436" w:type="dxa"/>
            <w:shd w:val="clear" w:color="auto" w:fill="E7E6E6"/>
          </w:tcPr>
          <w:p w:rsidR="00AC1CE2" w:rsidRPr="00634FEE" w:rsidRDefault="00AC1CE2" w:rsidP="00A84D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6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86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5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91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</w:tr>
      <w:tr w:rsidR="00AC1CE2" w:rsidRPr="002A64F1" w:rsidTr="009F1B34">
        <w:trPr>
          <w:cantSplit/>
        </w:trPr>
        <w:tc>
          <w:tcPr>
            <w:tcW w:w="3436" w:type="dxa"/>
            <w:shd w:val="clear" w:color="auto" w:fill="E7E6E6"/>
          </w:tcPr>
          <w:p w:rsidR="00AC1CE2" w:rsidRPr="00634FEE" w:rsidRDefault="00AC1CE2" w:rsidP="00A84D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6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86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5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91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</w:tr>
      <w:tr w:rsidR="00AC1CE2" w:rsidRPr="002A64F1" w:rsidTr="009F1B34">
        <w:trPr>
          <w:cantSplit/>
        </w:trPr>
        <w:tc>
          <w:tcPr>
            <w:tcW w:w="3436" w:type="dxa"/>
            <w:shd w:val="clear" w:color="auto" w:fill="E7E6E6"/>
          </w:tcPr>
          <w:p w:rsidR="00AC1CE2" w:rsidRPr="00634FEE" w:rsidRDefault="00AC1CE2" w:rsidP="00A84D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6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86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5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91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</w:tr>
      <w:tr w:rsidR="00AC1CE2" w:rsidRPr="002A64F1" w:rsidTr="009F1B34">
        <w:trPr>
          <w:cantSplit/>
        </w:trPr>
        <w:tc>
          <w:tcPr>
            <w:tcW w:w="3436" w:type="dxa"/>
            <w:shd w:val="clear" w:color="auto" w:fill="E7E6E6"/>
          </w:tcPr>
          <w:p w:rsidR="00AC1CE2" w:rsidRPr="00634FEE" w:rsidRDefault="00AC1CE2" w:rsidP="00A84D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6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86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5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91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</w:tr>
      <w:tr w:rsidR="00AC1CE2" w:rsidRPr="002A64F1" w:rsidTr="009F1B34">
        <w:trPr>
          <w:cantSplit/>
        </w:trPr>
        <w:tc>
          <w:tcPr>
            <w:tcW w:w="3436" w:type="dxa"/>
            <w:shd w:val="clear" w:color="auto" w:fill="E7E6E6"/>
          </w:tcPr>
          <w:p w:rsidR="00AC1CE2" w:rsidRPr="00634FEE" w:rsidRDefault="00AC1CE2" w:rsidP="00A84D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6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86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5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91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</w:tr>
      <w:tr w:rsidR="00AC1CE2" w:rsidRPr="002A64F1" w:rsidTr="009F1B34">
        <w:trPr>
          <w:cantSplit/>
        </w:trPr>
        <w:tc>
          <w:tcPr>
            <w:tcW w:w="3436" w:type="dxa"/>
            <w:shd w:val="clear" w:color="auto" w:fill="E7E6E6"/>
          </w:tcPr>
          <w:p w:rsidR="00AC1CE2" w:rsidRPr="00634FEE" w:rsidRDefault="00AC1CE2" w:rsidP="00A84D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6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86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5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91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</w:tr>
      <w:tr w:rsidR="00AC1CE2" w:rsidRPr="002A64F1" w:rsidTr="009F1B34">
        <w:trPr>
          <w:cantSplit/>
        </w:trPr>
        <w:tc>
          <w:tcPr>
            <w:tcW w:w="3436" w:type="dxa"/>
            <w:shd w:val="clear" w:color="auto" w:fill="E7E6E6"/>
          </w:tcPr>
          <w:p w:rsidR="00AC1CE2" w:rsidRPr="00634FEE" w:rsidRDefault="00AC1CE2" w:rsidP="00A84D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6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86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5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91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</w:tr>
      <w:tr w:rsidR="00AC1CE2" w:rsidRPr="002A64F1" w:rsidTr="009F1B34">
        <w:trPr>
          <w:cantSplit/>
        </w:trPr>
        <w:tc>
          <w:tcPr>
            <w:tcW w:w="3436" w:type="dxa"/>
            <w:shd w:val="clear" w:color="auto" w:fill="E7E6E6"/>
          </w:tcPr>
          <w:p w:rsidR="00AC1CE2" w:rsidRPr="00634FEE" w:rsidRDefault="00AC1CE2" w:rsidP="00A84D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6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86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5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91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</w:tr>
      <w:tr w:rsidR="00AC1CE2" w:rsidRPr="00634FEE" w:rsidTr="009F1B34">
        <w:trPr>
          <w:cantSplit/>
        </w:trPr>
        <w:tc>
          <w:tcPr>
            <w:tcW w:w="3436" w:type="dxa"/>
            <w:shd w:val="clear" w:color="auto" w:fill="E7E6E6"/>
          </w:tcPr>
          <w:p w:rsidR="00AC1CE2" w:rsidRPr="00634FEE" w:rsidRDefault="00AC1CE2" w:rsidP="00A84D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6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86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5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91" w:type="dxa"/>
          </w:tcPr>
          <w:p w:rsidR="00AC1CE2" w:rsidRPr="00634FEE" w:rsidRDefault="00AC1CE2" w:rsidP="00A84D1B">
            <w:pPr>
              <w:jc w:val="both"/>
              <w:rPr>
                <w:sz w:val="16"/>
                <w:szCs w:val="16"/>
              </w:rPr>
            </w:pPr>
          </w:p>
        </w:tc>
      </w:tr>
    </w:tbl>
    <w:p w:rsidR="00AC1CE2" w:rsidRPr="00634FEE" w:rsidRDefault="00AC1CE2" w:rsidP="002C137B">
      <w:pPr>
        <w:jc w:val="right"/>
        <w:rPr>
          <w:b/>
          <w:sz w:val="20"/>
          <w:szCs w:val="16"/>
        </w:rPr>
      </w:pPr>
      <w:r>
        <w:rPr>
          <w:b/>
          <w:sz w:val="20"/>
          <w:szCs w:val="16"/>
        </w:rPr>
        <w:t>Załącznik nr 1</w:t>
      </w:r>
      <w:r w:rsidRPr="00634FEE">
        <w:rPr>
          <w:b/>
          <w:sz w:val="20"/>
          <w:szCs w:val="16"/>
        </w:rPr>
        <w:t xml:space="preserve"> do Pisma Okólnego </w:t>
      </w:r>
      <w:r>
        <w:rPr>
          <w:b/>
          <w:sz w:val="20"/>
          <w:szCs w:val="16"/>
        </w:rPr>
        <w:t>nr 3 z dnia 03.06.2015 r.</w:t>
      </w:r>
      <w:bookmarkStart w:id="0" w:name="_GoBack"/>
      <w:bookmarkEnd w:id="0"/>
    </w:p>
    <w:sectPr w:rsidR="00AC1CE2" w:rsidRPr="00634FEE" w:rsidSect="009F1B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B34"/>
    <w:rsid w:val="0004442D"/>
    <w:rsid w:val="002A64F1"/>
    <w:rsid w:val="002C137B"/>
    <w:rsid w:val="00331E96"/>
    <w:rsid w:val="00541E63"/>
    <w:rsid w:val="0059499B"/>
    <w:rsid w:val="00634FEE"/>
    <w:rsid w:val="006C5432"/>
    <w:rsid w:val="0080153C"/>
    <w:rsid w:val="00833B2A"/>
    <w:rsid w:val="009F1B34"/>
    <w:rsid w:val="00A01158"/>
    <w:rsid w:val="00A136FF"/>
    <w:rsid w:val="00A80CD9"/>
    <w:rsid w:val="00A84D1B"/>
    <w:rsid w:val="00AC1CE2"/>
    <w:rsid w:val="00B47906"/>
    <w:rsid w:val="00BB6688"/>
    <w:rsid w:val="00E93AB3"/>
    <w:rsid w:val="00F04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B3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45</Words>
  <Characters>270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Kandyba</dc:creator>
  <cp:keywords/>
  <dc:description/>
  <cp:lastModifiedBy>synowiec</cp:lastModifiedBy>
  <cp:revision>5</cp:revision>
  <cp:lastPrinted>2015-06-03T06:43:00Z</cp:lastPrinted>
  <dcterms:created xsi:type="dcterms:W3CDTF">2015-05-26T09:02:00Z</dcterms:created>
  <dcterms:modified xsi:type="dcterms:W3CDTF">2015-06-03T06:44:00Z</dcterms:modified>
</cp:coreProperties>
</file>