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CA" w:rsidRDefault="00D866E6">
      <w:pPr>
        <w:spacing w:after="0"/>
        <w:jc w:val="right"/>
        <w:rPr>
          <w:rFonts w:ascii="Times New Roman" w:hAnsi="Times New Roman"/>
          <w:sz w:val="18"/>
          <w:szCs w:val="24"/>
        </w:rPr>
      </w:pPr>
      <w:bookmarkStart w:id="0" w:name="_GoBack"/>
      <w:bookmarkEnd w:id="0"/>
      <w:r>
        <w:rPr>
          <w:rFonts w:ascii="Times New Roman" w:hAnsi="Times New Roman"/>
          <w:sz w:val="18"/>
          <w:szCs w:val="24"/>
        </w:rPr>
        <w:t xml:space="preserve">     Załącznik nr 1</w:t>
      </w:r>
    </w:p>
    <w:p w:rsidR="003849CA" w:rsidRDefault="00D866E6">
      <w:pPr>
        <w:spacing w:after="0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Do Regulaminu korzystania z Parkingu nr 1 ZUT</w:t>
      </w:r>
    </w:p>
    <w:tbl>
      <w:tblPr>
        <w:tblW w:w="33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1071"/>
        <w:gridCol w:w="1019"/>
      </w:tblGrid>
      <w:tr w:rsidR="003849CA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Pracownik*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Najemca*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Inny*</w:t>
            </w:r>
          </w:p>
        </w:tc>
      </w:tr>
    </w:tbl>
    <w:p w:rsidR="003849CA" w:rsidRDefault="00D866E6">
      <w:pPr>
        <w:spacing w:after="0"/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24"/>
        </w:rPr>
        <w:t>Proszę zakreślić odpowiedni kwadrat</w:t>
      </w:r>
    </w:p>
    <w:p w:rsidR="003849CA" w:rsidRDefault="003849CA">
      <w:pPr>
        <w:rPr>
          <w:rFonts w:ascii="Times New Roman" w:hAnsi="Times New Roman"/>
          <w:sz w:val="24"/>
          <w:szCs w:val="24"/>
        </w:rPr>
      </w:pPr>
    </w:p>
    <w:p w:rsidR="003849CA" w:rsidRDefault="00D866E6">
      <w:pPr>
        <w:spacing w:after="0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WNIOSEK O WYDANIE</w:t>
      </w:r>
    </w:p>
    <w:tbl>
      <w:tblPr>
        <w:tblW w:w="2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579"/>
      </w:tblGrid>
      <w:tr w:rsidR="003849C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9CA" w:rsidRDefault="00D866E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KARTY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9CA" w:rsidRDefault="003849CA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49C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9CA" w:rsidRDefault="00D866E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PILOTA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9CA" w:rsidRDefault="003849CA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849CA" w:rsidRDefault="003849CA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:rsidR="003849CA" w:rsidRDefault="003849CA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6707"/>
      </w:tblGrid>
      <w:tr w:rsidR="003849C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(lub nazwa firmy )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3849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9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Wydział /Dział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3849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9C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służbowy + inny</w:t>
            </w:r>
          </w:p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3849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9C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marka , model</w:t>
            </w:r>
          </w:p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 rej. samochodu</w:t>
            </w:r>
          </w:p>
          <w:p w:rsidR="003849CA" w:rsidRDefault="003849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3849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9C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marka , model</w:t>
            </w:r>
          </w:p>
          <w:p w:rsidR="003849CA" w:rsidRDefault="00D866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 rej. drugiego samochodu</w:t>
            </w:r>
          </w:p>
          <w:p w:rsidR="003849CA" w:rsidRDefault="003849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3849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9C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3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3849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9CA" w:rsidRDefault="003849C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jc w:val="center"/>
              <w:rPr>
                <w:rFonts w:ascii="Times New Roman" w:hAnsi="Times New Roman"/>
              </w:rPr>
            </w:pPr>
          </w:p>
          <w:p w:rsidR="003849CA" w:rsidRDefault="00D866E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………………………………………………………….</w:t>
            </w:r>
          </w:p>
          <w:p w:rsidR="003849CA" w:rsidRDefault="00D866E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jc w:val="center"/>
            </w:pPr>
            <w:r>
              <w:rPr>
                <w:rFonts w:ascii="Times New Roman" w:hAnsi="Times New Roman"/>
                <w:sz w:val="18"/>
              </w:rPr>
              <w:t>data i podpis</w:t>
            </w:r>
          </w:p>
        </w:tc>
      </w:tr>
    </w:tbl>
    <w:p w:rsidR="003849CA" w:rsidRDefault="003849CA">
      <w:pPr>
        <w:spacing w:after="0"/>
        <w:jc w:val="center"/>
        <w:rPr>
          <w:rFonts w:ascii="Times New Roman" w:hAnsi="Times New Roman"/>
          <w:b/>
          <w:szCs w:val="16"/>
        </w:rPr>
      </w:pPr>
    </w:p>
    <w:p w:rsidR="003849CA" w:rsidRDefault="003849CA">
      <w:pPr>
        <w:spacing w:after="0"/>
        <w:jc w:val="center"/>
        <w:rPr>
          <w:rFonts w:ascii="Times New Roman" w:hAnsi="Times New Roman"/>
          <w:b/>
          <w:szCs w:val="16"/>
        </w:rPr>
      </w:pPr>
    </w:p>
    <w:p w:rsidR="003849CA" w:rsidRDefault="00D866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3849CA" w:rsidRDefault="00D866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Zapoznałem/</w:t>
      </w:r>
      <w:proofErr w:type="spellStart"/>
      <w:r>
        <w:rPr>
          <w:rFonts w:ascii="Times New Roman" w:hAnsi="Times New Roman"/>
          <w:sz w:val="20"/>
          <w:szCs w:val="24"/>
        </w:rPr>
        <w:t>am</w:t>
      </w:r>
      <w:proofErr w:type="spellEnd"/>
      <w:r>
        <w:rPr>
          <w:rFonts w:ascii="Times New Roman" w:hAnsi="Times New Roman"/>
          <w:sz w:val="20"/>
          <w:szCs w:val="24"/>
        </w:rPr>
        <w:t xml:space="preserve"> się z Regulaminem korzystania z </w:t>
      </w:r>
      <w:r>
        <w:rPr>
          <w:rFonts w:ascii="Times New Roman" w:hAnsi="Times New Roman"/>
          <w:sz w:val="20"/>
          <w:szCs w:val="24"/>
        </w:rPr>
        <w:t>Parkingu nr 1 Zachodniopomorskiego Uniwersytetu Technologicznego w Szczecinie i zobowiązuję się do jego stosowania.</w:t>
      </w:r>
    </w:p>
    <w:p w:rsidR="003849CA" w:rsidRDefault="00D866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Przyjmuję do widomości, że za naruszenie przepisów regulujących zasady wjazdu i postoju obowiązujących na terenie Parkingu nr 1 mogę zostać </w:t>
      </w:r>
      <w:r>
        <w:rPr>
          <w:rFonts w:ascii="Times New Roman" w:hAnsi="Times New Roman"/>
          <w:sz w:val="20"/>
          <w:szCs w:val="24"/>
        </w:rPr>
        <w:t xml:space="preserve">pozbawiony/a uprawień do wjazdu. </w:t>
      </w:r>
    </w:p>
    <w:p w:rsidR="003849CA" w:rsidRDefault="00D866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Przyjmuję do wiadomości, że ruch pojazdów i pieszych na terenie Parkingu nr 1 odbywa się wg zasad, zgodnie z przepisami określonymi w ustawie z dnia 20 czerwca 1997 r. Prawo o ruchu drogowym (tekst jedn. Dz.U. z 2018 r. po</w:t>
      </w:r>
      <w:r>
        <w:rPr>
          <w:rFonts w:ascii="Times New Roman" w:hAnsi="Times New Roman"/>
          <w:sz w:val="20"/>
          <w:szCs w:val="24"/>
        </w:rPr>
        <w:t>z. 1990).</w:t>
      </w:r>
    </w:p>
    <w:p w:rsidR="003849CA" w:rsidRDefault="00D866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Wyrażam zgodę na usunięcie mojego pojazdu z terenu Parkingu nr 1 oraz pokrycie kosztów z tym związanych w wypadku:</w:t>
      </w:r>
    </w:p>
    <w:p w:rsidR="003849CA" w:rsidRDefault="00D866E6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pozostawienia pojazdu w miejscu do tego nie przeznaczonym</w:t>
      </w:r>
    </w:p>
    <w:p w:rsidR="003849CA" w:rsidRDefault="00D866E6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złamania/naruszenia przepisów regulujących zasady wjazdu i postoju obowią</w:t>
      </w:r>
      <w:r>
        <w:rPr>
          <w:rFonts w:ascii="Times New Roman" w:hAnsi="Times New Roman"/>
          <w:sz w:val="20"/>
          <w:szCs w:val="24"/>
        </w:rPr>
        <w:t>zujących na terenie Parkingu nr 1</w:t>
      </w:r>
    </w:p>
    <w:p w:rsidR="003849CA" w:rsidRDefault="00D866E6">
      <w:pPr>
        <w:spacing w:after="0"/>
        <w:ind w:left="28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i nie będę dochodził/a z tego tytułu ani w związku z tym faktem zwrotu jakichkolwiek kosztów,    odszkodowania ani zadośćuczynienia od zarządy Parkingu nr 1.</w:t>
      </w:r>
    </w:p>
    <w:p w:rsidR="003849CA" w:rsidRDefault="00D866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Wyrażam zgodę na przetwarzanie moich danych osobowych do celów z</w:t>
      </w:r>
      <w:r>
        <w:rPr>
          <w:rFonts w:ascii="Times New Roman" w:hAnsi="Times New Roman"/>
          <w:sz w:val="20"/>
          <w:szCs w:val="24"/>
        </w:rPr>
        <w:t xml:space="preserve">wiązanych z nabyciem uprawnień do wjazdu na teren Parkingu nr 1. </w:t>
      </w:r>
    </w:p>
    <w:p w:rsidR="003849CA" w:rsidRDefault="003849CA">
      <w:pPr>
        <w:ind w:left="4962"/>
        <w:jc w:val="center"/>
        <w:rPr>
          <w:rFonts w:ascii="Times New Roman" w:hAnsi="Times New Roman"/>
          <w:sz w:val="24"/>
          <w:szCs w:val="24"/>
        </w:rPr>
      </w:pPr>
    </w:p>
    <w:p w:rsidR="003849CA" w:rsidRDefault="003849CA">
      <w:pPr>
        <w:ind w:left="4962"/>
        <w:jc w:val="center"/>
        <w:rPr>
          <w:rFonts w:ascii="Times New Roman" w:hAnsi="Times New Roman"/>
          <w:sz w:val="16"/>
          <w:szCs w:val="16"/>
        </w:rPr>
      </w:pPr>
    </w:p>
    <w:p w:rsidR="003849CA" w:rsidRDefault="00D866E6">
      <w:pPr>
        <w:ind w:left="496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3849CA" w:rsidRDefault="00D866E6">
      <w:pPr>
        <w:ind w:left="4962"/>
        <w:jc w:val="center"/>
      </w:pPr>
      <w:r>
        <w:rPr>
          <w:rFonts w:ascii="Times New Roman" w:hAnsi="Times New Roman"/>
          <w:sz w:val="16"/>
          <w:szCs w:val="16"/>
        </w:rPr>
        <w:t xml:space="preserve">czytelny podpis </w:t>
      </w:r>
    </w:p>
    <w:sectPr w:rsidR="003849CA">
      <w:footerReference w:type="default" r:id="rId7"/>
      <w:footnotePr>
        <w:numFmt w:val="chicago"/>
      </w:footnotePr>
      <w:pgSz w:w="11906" w:h="16838"/>
      <w:pgMar w:top="56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66E6">
      <w:pPr>
        <w:spacing w:after="0"/>
      </w:pPr>
      <w:r>
        <w:separator/>
      </w:r>
    </w:p>
  </w:endnote>
  <w:endnote w:type="continuationSeparator" w:id="0">
    <w:p w:rsidR="00000000" w:rsidRDefault="00D86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41" w:rsidRDefault="00D866E6">
    <w:pPr>
      <w:rPr>
        <w:rFonts w:ascii="Times New Roman" w:hAnsi="Times New Roman"/>
      </w:rPr>
    </w:pPr>
  </w:p>
  <w:p w:rsidR="00184941" w:rsidRDefault="00D866E6">
    <w:pPr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Administratorem danych jest Zachodniopomorski Uniwersytet Technologiczny w Szczecinie al. Piastów 17, 70-310 Szczecin. Powyższe dane osobowe przetwarzane są dla celów związanych z nabyciem karty/pilota do wjazdu na teren Uczelni zlokalizowany w kwartale </w:t>
    </w:r>
    <w:r>
      <w:rPr>
        <w:rFonts w:ascii="Times New Roman" w:hAnsi="Times New Roman"/>
        <w:sz w:val="16"/>
        <w:szCs w:val="16"/>
      </w:rPr>
      <w:t>ulic Kordeckiego, Sikorskiego, Pułaskiego i al. Piastów. Ma Pan/Pani prawo wglądu w swoje dane i możliwość ich poprawiania. Ich podanie jest dobrowolne, ale niezbędne dla spełnienia ww. celów.</w:t>
    </w:r>
  </w:p>
  <w:p w:rsidR="00184941" w:rsidRDefault="00D86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66E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D866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B341C"/>
    <w:multiLevelType w:val="multilevel"/>
    <w:tmpl w:val="9D5C54E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849CA"/>
    <w:rsid w:val="003849CA"/>
    <w:rsid w:val="00D8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2F43E-FFB4-466C-9958-4F174D6D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Pr>
      <w:color w:val="808080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suppressAutoHyphens w:val="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dc:description/>
  <cp:lastModifiedBy>Wioleta Osip</cp:lastModifiedBy>
  <cp:revision>2</cp:revision>
  <cp:lastPrinted>2018-12-13T08:17:00Z</cp:lastPrinted>
  <dcterms:created xsi:type="dcterms:W3CDTF">2019-01-15T08:53:00Z</dcterms:created>
  <dcterms:modified xsi:type="dcterms:W3CDTF">2019-01-15T08:53:00Z</dcterms:modified>
</cp:coreProperties>
</file>