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C2" w:rsidRDefault="007709C4">
      <w:pPr>
        <w:spacing w:after="0"/>
        <w:jc w:val="right"/>
        <w:rPr>
          <w:rFonts w:ascii="Times New Roman" w:hAnsi="Times New Roman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sz w:val="18"/>
          <w:szCs w:val="24"/>
        </w:rPr>
        <w:t xml:space="preserve"> Załącznik nr 2</w:t>
      </w:r>
    </w:p>
    <w:p w:rsidR="00AD32C2" w:rsidRDefault="007709C4">
      <w:pPr>
        <w:spacing w:after="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Do Regulaminu korzystania z Parkingu nr 1 ZUT</w:t>
      </w:r>
    </w:p>
    <w:p w:rsidR="00AD32C2" w:rsidRDefault="00AD32C2">
      <w:pPr>
        <w:pStyle w:val="NormalnyWeb"/>
        <w:shd w:val="clear" w:color="auto" w:fill="FFFFFF"/>
        <w:spacing w:after="0"/>
        <w:jc w:val="right"/>
      </w:pPr>
    </w:p>
    <w:p w:rsidR="00AD32C2" w:rsidRDefault="00AD32C2">
      <w:pPr>
        <w:pStyle w:val="NormalnyWeb"/>
        <w:shd w:val="clear" w:color="auto" w:fill="FFFFFF"/>
        <w:spacing w:after="0"/>
        <w:jc w:val="center"/>
      </w:pPr>
    </w:p>
    <w:p w:rsidR="00AD32C2" w:rsidRDefault="00AD32C2">
      <w:pPr>
        <w:pStyle w:val="NormalnyWeb"/>
        <w:shd w:val="clear" w:color="auto" w:fill="FFFFFF"/>
        <w:spacing w:after="0"/>
        <w:jc w:val="center"/>
      </w:pPr>
    </w:p>
    <w:p w:rsidR="00AD32C2" w:rsidRDefault="00AD32C2">
      <w:pPr>
        <w:pStyle w:val="NormalnyWeb"/>
        <w:shd w:val="clear" w:color="auto" w:fill="FFFFFF"/>
        <w:spacing w:after="0"/>
        <w:jc w:val="center"/>
      </w:pPr>
    </w:p>
    <w:p w:rsidR="00AD32C2" w:rsidRDefault="007709C4">
      <w:pPr>
        <w:pStyle w:val="NormalnyWeb"/>
        <w:shd w:val="clear" w:color="auto" w:fill="FFFFFF"/>
        <w:spacing w:after="0"/>
        <w:jc w:val="center"/>
      </w:pPr>
      <w:r>
        <w:rPr>
          <w:rStyle w:val="Pogrubienie"/>
          <w:rFonts w:cs="Arial"/>
          <w:color w:val="333333"/>
          <w:sz w:val="26"/>
          <w:szCs w:val="26"/>
        </w:rPr>
        <w:t>CENNIK</w:t>
      </w:r>
    </w:p>
    <w:p w:rsidR="00AD32C2" w:rsidRDefault="007709C4">
      <w:pPr>
        <w:pStyle w:val="NormalnyWeb"/>
        <w:shd w:val="clear" w:color="auto" w:fill="FFFFFF"/>
        <w:spacing w:after="0"/>
        <w:jc w:val="center"/>
      </w:pPr>
      <w:r>
        <w:rPr>
          <w:rStyle w:val="Pogrubienie"/>
          <w:rFonts w:cs="Arial"/>
          <w:color w:val="333333"/>
          <w:sz w:val="26"/>
          <w:szCs w:val="26"/>
        </w:rPr>
        <w:t>Parkingu nr 1 ZUT</w:t>
      </w:r>
    </w:p>
    <w:p w:rsidR="00AD32C2" w:rsidRDefault="00AD32C2">
      <w:pPr>
        <w:spacing w:after="100" w:line="360" w:lineRule="auto"/>
        <w:jc w:val="both"/>
        <w:rPr>
          <w:rFonts w:ascii="Times New Roman" w:hAnsi="Times New Roman"/>
          <w:b/>
        </w:rPr>
      </w:pP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opłatę dla wszystkich użytkowników parkingu w wysokości:</w:t>
      </w:r>
    </w:p>
    <w:p w:rsidR="00AD32C2" w:rsidRDefault="007709C4">
      <w:pPr>
        <w:spacing w:after="100" w:line="360" w:lineRule="auto"/>
        <w:jc w:val="both"/>
      </w:pPr>
      <w:r>
        <w:rPr>
          <w:rFonts w:ascii="Times New Roman" w:hAnsi="Times New Roman"/>
          <w:sz w:val="24"/>
          <w:szCs w:val="24"/>
        </w:rPr>
        <w:t>1) za wydanie PILOTA – w</w:t>
      </w:r>
      <w:r>
        <w:rPr>
          <w:rFonts w:ascii="Times New Roman" w:hAnsi="Times New Roman"/>
          <w:sz w:val="24"/>
          <w:szCs w:val="24"/>
        </w:rPr>
        <w:t xml:space="preserve"> wysokości 100,00 zł brutto </w:t>
      </w: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 wydanie KARTY – w wysokości 5,00 zł brutto</w:t>
      </w: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nadanie uprawnień do legitymacji doktoranckiej – bezpłatnie</w:t>
      </w: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nadanie uprawnień do karty/pilota wydanego na inny parking ZUT - bezpłatnie    </w:t>
      </w:r>
    </w:p>
    <w:p w:rsidR="00AD32C2" w:rsidRDefault="00AD32C2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jest jednorazowa i nie </w:t>
      </w:r>
      <w:r>
        <w:rPr>
          <w:rFonts w:ascii="Times New Roman" w:hAnsi="Times New Roman"/>
          <w:sz w:val="24"/>
          <w:szCs w:val="24"/>
        </w:rPr>
        <w:t xml:space="preserve">podlega zwrotowi. </w:t>
      </w:r>
    </w:p>
    <w:p w:rsidR="00AD32C2" w:rsidRDefault="007709C4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Karty/piloty wydawane są na czas określony w Regulaminie korzystania z Parkingu nr 1 Zachodniopomorskiego Uniwersytetu Zachodniopomorskiego w Szczecinie. </w:t>
      </w:r>
    </w:p>
    <w:p w:rsidR="00AD32C2" w:rsidRDefault="00AD32C2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32C2" w:rsidRDefault="007709C4">
      <w:pPr>
        <w:spacing w:after="10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Należność należ wpłacać na rachunek bankowy Uczelni nr  </w:t>
      </w:r>
      <w:r>
        <w:rPr>
          <w:rFonts w:ascii="Times New Roman" w:hAnsi="Times New Roman"/>
          <w:b/>
          <w:sz w:val="24"/>
          <w:szCs w:val="24"/>
        </w:rPr>
        <w:t>02 1090 1492 0000 0000 49</w:t>
      </w:r>
      <w:r>
        <w:rPr>
          <w:rFonts w:ascii="Times New Roman" w:hAnsi="Times New Roman"/>
          <w:b/>
          <w:sz w:val="24"/>
          <w:szCs w:val="24"/>
        </w:rPr>
        <w:t>03 0242 tytułem za kartę/pilota wjazdowego na Parking nr 1.</w:t>
      </w:r>
    </w:p>
    <w:p w:rsidR="00AD32C2" w:rsidRDefault="00AD32C2">
      <w:pPr>
        <w:spacing w:after="10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2C2" w:rsidRDefault="00AD32C2">
      <w:pPr>
        <w:spacing w:after="100" w:line="360" w:lineRule="auto"/>
        <w:jc w:val="both"/>
        <w:rPr>
          <w:sz w:val="24"/>
          <w:szCs w:val="24"/>
        </w:rPr>
      </w:pPr>
    </w:p>
    <w:p w:rsidR="00AD32C2" w:rsidRDefault="00AD32C2">
      <w:pPr>
        <w:spacing w:after="100" w:line="360" w:lineRule="auto"/>
        <w:jc w:val="both"/>
        <w:rPr>
          <w:sz w:val="24"/>
          <w:szCs w:val="24"/>
        </w:rPr>
      </w:pPr>
    </w:p>
    <w:p w:rsidR="00AD32C2" w:rsidRDefault="00AD32C2">
      <w:pPr>
        <w:spacing w:after="100" w:line="360" w:lineRule="auto"/>
        <w:jc w:val="both"/>
        <w:rPr>
          <w:sz w:val="24"/>
          <w:szCs w:val="24"/>
        </w:rPr>
      </w:pPr>
    </w:p>
    <w:p w:rsidR="00AD32C2" w:rsidRDefault="00AD32C2">
      <w:pPr>
        <w:spacing w:after="100" w:line="360" w:lineRule="auto"/>
        <w:rPr>
          <w:sz w:val="24"/>
          <w:szCs w:val="24"/>
        </w:rPr>
      </w:pPr>
    </w:p>
    <w:sectPr w:rsidR="00AD32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09C4">
      <w:pPr>
        <w:spacing w:after="0"/>
      </w:pPr>
      <w:r>
        <w:separator/>
      </w:r>
    </w:p>
  </w:endnote>
  <w:endnote w:type="continuationSeparator" w:id="0">
    <w:p w:rsidR="00000000" w:rsidRDefault="00770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09C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70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32C2"/>
    <w:rsid w:val="007709C4"/>
    <w:rsid w:val="00A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B40E-824D-4A0A-8037-E558B6E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dc:description/>
  <cp:lastModifiedBy>Wioleta Osip</cp:lastModifiedBy>
  <cp:revision>2</cp:revision>
  <cp:lastPrinted>2018-11-29T16:39:00Z</cp:lastPrinted>
  <dcterms:created xsi:type="dcterms:W3CDTF">2019-01-15T08:54:00Z</dcterms:created>
  <dcterms:modified xsi:type="dcterms:W3CDTF">2019-01-15T08:54:00Z</dcterms:modified>
</cp:coreProperties>
</file>